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EE3A1E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36ACB">
        <w:rPr>
          <w:rFonts w:ascii="PT Astra Serif" w:hAnsi="PT Astra Serif"/>
          <w:b/>
          <w:sz w:val="28"/>
          <w:szCs w:val="28"/>
          <w:u w:val="single"/>
        </w:rPr>
        <w:t>Гоношихинского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A36AC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09" w:rsidRDefault="00E75B09">
      <w:r>
        <w:separator/>
      </w:r>
    </w:p>
  </w:endnote>
  <w:endnote w:type="continuationSeparator" w:id="0">
    <w:p w:rsidR="00E75B09" w:rsidRDefault="00E7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09" w:rsidRDefault="00E75B09">
      <w:r>
        <w:separator/>
      </w:r>
    </w:p>
  </w:footnote>
  <w:footnote w:type="continuationSeparator" w:id="0">
    <w:p w:rsidR="00E75B09" w:rsidRDefault="00E7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86ABF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6F50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2383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5B09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3A1E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B93AE2-DAD4-465F-A01A-7E0B7DF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FB0B-F255-4404-AC6C-7E58410A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2023-05-29T07:46:00Z</dcterms:created>
  <dcterms:modified xsi:type="dcterms:W3CDTF">2025-05-26T04:12:00Z</dcterms:modified>
</cp:coreProperties>
</file>