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162442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B0478D">
        <w:rPr>
          <w:rFonts w:ascii="PT Astra Serif" w:hAnsi="PT Astra Serif"/>
          <w:b/>
          <w:sz w:val="28"/>
          <w:szCs w:val="28"/>
          <w:u w:val="single"/>
        </w:rPr>
        <w:t>Комарского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0478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81C" w:rsidRDefault="0073481C">
      <w:r>
        <w:separator/>
      </w:r>
    </w:p>
  </w:endnote>
  <w:endnote w:type="continuationSeparator" w:id="0">
    <w:p w:rsidR="0073481C" w:rsidRDefault="0073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81C" w:rsidRDefault="0073481C">
      <w:r>
        <w:separator/>
      </w:r>
    </w:p>
  </w:footnote>
  <w:footnote w:type="continuationSeparator" w:id="0">
    <w:p w:rsidR="0073481C" w:rsidRDefault="0073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98B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2442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3481C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1233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517B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3C7162-137C-40F8-8A1F-E1FF1068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4350-DC2E-4C21-A0AD-E4CCA28D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2023-05-29T07:48:00Z</dcterms:created>
  <dcterms:modified xsi:type="dcterms:W3CDTF">2025-05-26T04:14:00Z</dcterms:modified>
</cp:coreProperties>
</file>