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1C770F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4C0E3D">
        <w:rPr>
          <w:rFonts w:ascii="PT Astra Serif" w:hAnsi="PT Astra Serif"/>
          <w:b/>
          <w:sz w:val="28"/>
          <w:szCs w:val="28"/>
          <w:u w:val="single"/>
        </w:rPr>
        <w:t>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F9526B">
        <w:rPr>
          <w:rFonts w:ascii="PT Astra Serif" w:hAnsi="PT Astra Serif"/>
          <w:b/>
          <w:sz w:val="28"/>
          <w:szCs w:val="28"/>
          <w:u w:val="single"/>
        </w:rPr>
        <w:t>Шпагинского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F9526B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36" w:rsidRDefault="009C6336">
      <w:r>
        <w:separator/>
      </w:r>
    </w:p>
  </w:endnote>
  <w:endnote w:type="continuationSeparator" w:id="0">
    <w:p w:rsidR="009C6336" w:rsidRDefault="009C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36" w:rsidRDefault="009C6336">
      <w:r>
        <w:separator/>
      </w:r>
    </w:p>
  </w:footnote>
  <w:footnote w:type="continuationSeparator" w:id="0">
    <w:p w:rsidR="009C6336" w:rsidRDefault="009C6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95B29"/>
    <w:rsid w:val="001A5A2B"/>
    <w:rsid w:val="001B29F5"/>
    <w:rsid w:val="001B7426"/>
    <w:rsid w:val="001C008D"/>
    <w:rsid w:val="001C22B9"/>
    <w:rsid w:val="001C376D"/>
    <w:rsid w:val="001C59D4"/>
    <w:rsid w:val="001C757D"/>
    <w:rsid w:val="001C770F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44D5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0E3D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15454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C1B55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C6336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34FA4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3FC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208E"/>
    <w:rsid w:val="00F877C3"/>
    <w:rsid w:val="00F90DEC"/>
    <w:rsid w:val="00F9241F"/>
    <w:rsid w:val="00F9526B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72CC0B-E36D-4A3D-8350-33ABA76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D9E7-DD56-43E7-85E2-CBD11856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2023-05-29T08:51:00Z</dcterms:created>
  <dcterms:modified xsi:type="dcterms:W3CDTF">2025-05-26T04:27:00Z</dcterms:modified>
</cp:coreProperties>
</file>