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FD7199">
        <w:rPr>
          <w:rFonts w:ascii="PT Astra Serif" w:hAnsi="PT Astra Serif"/>
          <w:bCs/>
          <w:sz w:val="28"/>
          <w:szCs w:val="28"/>
        </w:rPr>
        <w:t>за отчетный 202</w:t>
      </w:r>
      <w:r w:rsidR="007E75B4">
        <w:rPr>
          <w:rFonts w:ascii="PT Astra Serif" w:hAnsi="PT Astra Serif"/>
          <w:bCs/>
          <w:sz w:val="28"/>
          <w:szCs w:val="28"/>
        </w:rPr>
        <w:t>4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874C5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8855E0">
        <w:rPr>
          <w:rFonts w:ascii="PT Astra Serif" w:hAnsi="PT Astra Serif"/>
          <w:b/>
          <w:sz w:val="28"/>
          <w:szCs w:val="28"/>
          <w:u w:val="single"/>
        </w:rPr>
        <w:t>Смазневского</w:t>
      </w:r>
      <w:r w:rsidR="000D25EF"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7E75B4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9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77C" w:rsidRDefault="0093277C">
      <w:r>
        <w:separator/>
      </w:r>
    </w:p>
  </w:endnote>
  <w:endnote w:type="continuationSeparator" w:id="0">
    <w:p w:rsidR="0093277C" w:rsidRDefault="0093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77C" w:rsidRDefault="0093277C">
      <w:r>
        <w:separator/>
      </w:r>
    </w:p>
  </w:footnote>
  <w:footnote w:type="continuationSeparator" w:id="0">
    <w:p w:rsidR="0093277C" w:rsidRDefault="00932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C757D"/>
    <w:rsid w:val="001D3812"/>
    <w:rsid w:val="001D4F2C"/>
    <w:rsid w:val="001D6E95"/>
    <w:rsid w:val="001E5DE6"/>
    <w:rsid w:val="001F46D0"/>
    <w:rsid w:val="002040ED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2BF6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11BA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036E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E75B4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4C5B"/>
    <w:rsid w:val="00876568"/>
    <w:rsid w:val="008855E0"/>
    <w:rsid w:val="008876C3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77C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AF63F0"/>
    <w:rsid w:val="00B037B6"/>
    <w:rsid w:val="00B0478D"/>
    <w:rsid w:val="00B0757B"/>
    <w:rsid w:val="00B15CFC"/>
    <w:rsid w:val="00B213CC"/>
    <w:rsid w:val="00B225FB"/>
    <w:rsid w:val="00B24706"/>
    <w:rsid w:val="00B309DD"/>
    <w:rsid w:val="00B312DC"/>
    <w:rsid w:val="00B320FA"/>
    <w:rsid w:val="00B3438D"/>
    <w:rsid w:val="00B37AA6"/>
    <w:rsid w:val="00B432F4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2492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D7199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9D062A1-F321-471F-AD4A-E306E596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51C59-002D-4C73-A37E-491046AF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4</cp:revision>
  <cp:lastPrinted>2023-03-30T09:40:00Z</cp:lastPrinted>
  <dcterms:created xsi:type="dcterms:W3CDTF">2023-05-29T07:55:00Z</dcterms:created>
  <dcterms:modified xsi:type="dcterms:W3CDTF">2025-05-26T04:23:00Z</dcterms:modified>
</cp:coreProperties>
</file>