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6478E7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D34FA4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D34FA4">
        <w:rPr>
          <w:rFonts w:ascii="PT Astra Serif" w:hAnsi="PT Astra Serif"/>
          <w:b/>
          <w:sz w:val="28"/>
          <w:szCs w:val="28"/>
          <w:u w:val="single"/>
        </w:rPr>
        <w:t>Сосновского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6478E7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6E" w:rsidRDefault="009C0A6E">
      <w:r>
        <w:separator/>
      </w:r>
    </w:p>
  </w:endnote>
  <w:endnote w:type="continuationSeparator" w:id="0">
    <w:p w:rsidR="009C0A6E" w:rsidRDefault="009C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6E" w:rsidRDefault="009C0A6E">
      <w:r>
        <w:separator/>
      </w:r>
    </w:p>
  </w:footnote>
  <w:footnote w:type="continuationSeparator" w:id="0">
    <w:p w:rsidR="009C0A6E" w:rsidRDefault="009C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D36E3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A1A6E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478E7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0A6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34FA4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41AF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C5FB70-E8E4-4DE6-9A8F-177501C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474F-AC54-4047-83FE-8529E925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2023-05-29T07:56:00Z</dcterms:created>
  <dcterms:modified xsi:type="dcterms:W3CDTF">2025-05-26T04:23:00Z</dcterms:modified>
</cp:coreProperties>
</file>