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B379BF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6C157B">
        <w:rPr>
          <w:rFonts w:ascii="PT Astra Serif" w:hAnsi="PT Astra Serif"/>
          <w:b/>
          <w:sz w:val="28"/>
          <w:szCs w:val="28"/>
          <w:u w:val="single"/>
        </w:rPr>
        <w:t>Верх-Камышенского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6085E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5E8" w:rsidRDefault="008F35E8">
      <w:r>
        <w:separator/>
      </w:r>
    </w:p>
  </w:endnote>
  <w:endnote w:type="continuationSeparator" w:id="0">
    <w:p w:rsidR="008F35E8" w:rsidRDefault="008F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5E8" w:rsidRDefault="008F35E8">
      <w:r>
        <w:separator/>
      </w:r>
    </w:p>
  </w:footnote>
  <w:footnote w:type="continuationSeparator" w:id="0">
    <w:p w:rsidR="008F35E8" w:rsidRDefault="008F3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57B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085E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35E8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24706"/>
    <w:rsid w:val="00B312DC"/>
    <w:rsid w:val="00B320FA"/>
    <w:rsid w:val="00B3438D"/>
    <w:rsid w:val="00B379BF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1C2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558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E83552-6D94-44FC-A0ED-FCED4F55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4DB9-4C96-4658-B328-474E8074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2023-05-29T07:28:00Z</dcterms:created>
  <dcterms:modified xsi:type="dcterms:W3CDTF">2025-05-26T03:56:00Z</dcterms:modified>
</cp:coreProperties>
</file>