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="001708DF">
        <w:rPr>
          <w:rFonts w:ascii="PT Astra Serif" w:hAnsi="PT Astra Serif"/>
          <w:bCs/>
          <w:sz w:val="28"/>
          <w:szCs w:val="28"/>
        </w:rPr>
        <w:t>за отчетный 2024</w:t>
      </w:r>
      <w:bookmarkStart w:id="0" w:name="_GoBack"/>
      <w:bookmarkEnd w:id="0"/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0D25EF" w:rsidRDefault="000D25EF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Собрание</w:t>
      </w:r>
      <w:r w:rsidR="004909BD">
        <w:rPr>
          <w:rFonts w:ascii="PT Astra Serif" w:hAnsi="PT Astra Serif"/>
          <w:b/>
          <w:sz w:val="28"/>
          <w:szCs w:val="28"/>
          <w:u w:val="single"/>
        </w:rPr>
        <w:t xml:space="preserve"> депутатов </w:t>
      </w:r>
      <w:r w:rsidR="0079562B">
        <w:rPr>
          <w:rFonts w:ascii="PT Astra Serif" w:hAnsi="PT Astra Serif"/>
          <w:b/>
          <w:sz w:val="28"/>
          <w:szCs w:val="28"/>
          <w:u w:val="single"/>
        </w:rPr>
        <w:t>Воскресенского</w:t>
      </w:r>
      <w:r>
        <w:rPr>
          <w:rFonts w:ascii="PT Astra Serif" w:hAnsi="PT Astra Serif"/>
          <w:b/>
          <w:sz w:val="28"/>
          <w:szCs w:val="28"/>
          <w:u w:val="single"/>
        </w:rPr>
        <w:t xml:space="preserve"> сельсовета Заринского района</w:t>
      </w:r>
    </w:p>
    <w:p w:rsidR="00E571C9" w:rsidRPr="00E571C9" w:rsidRDefault="000D25EF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А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лтайского края</w:t>
      </w:r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муниципальные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муниципальные должности депутата представительного органа муниципального образования,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79562B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8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93C" w:rsidRDefault="00F9693C">
      <w:r>
        <w:separator/>
      </w:r>
    </w:p>
  </w:endnote>
  <w:endnote w:type="continuationSeparator" w:id="0">
    <w:p w:rsidR="00F9693C" w:rsidRDefault="00F9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93C" w:rsidRDefault="00F9693C">
      <w:r>
        <w:separator/>
      </w:r>
    </w:p>
  </w:footnote>
  <w:footnote w:type="continuationSeparator" w:id="0">
    <w:p w:rsidR="00F9693C" w:rsidRDefault="00F96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D25EF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5961"/>
    <w:rsid w:val="00146685"/>
    <w:rsid w:val="00153C3E"/>
    <w:rsid w:val="00153E50"/>
    <w:rsid w:val="00153EFD"/>
    <w:rsid w:val="00154610"/>
    <w:rsid w:val="00156EEC"/>
    <w:rsid w:val="001664F3"/>
    <w:rsid w:val="001708DF"/>
    <w:rsid w:val="0017708D"/>
    <w:rsid w:val="00186997"/>
    <w:rsid w:val="0019552A"/>
    <w:rsid w:val="001A5A2B"/>
    <w:rsid w:val="001B29F5"/>
    <w:rsid w:val="001B7426"/>
    <w:rsid w:val="001C008D"/>
    <w:rsid w:val="001C22B9"/>
    <w:rsid w:val="001C376D"/>
    <w:rsid w:val="001C59D4"/>
    <w:rsid w:val="001D3812"/>
    <w:rsid w:val="001D4F2C"/>
    <w:rsid w:val="001D6E95"/>
    <w:rsid w:val="001E5DE6"/>
    <w:rsid w:val="001F46D0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D360D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012C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770AA"/>
    <w:rsid w:val="00486899"/>
    <w:rsid w:val="004909BD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54480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57B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9562B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8F72F3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168B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225FB"/>
    <w:rsid w:val="00B24706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571E4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01A96"/>
    <w:rsid w:val="00F0372A"/>
    <w:rsid w:val="00F14865"/>
    <w:rsid w:val="00F203D4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1B8"/>
    <w:rsid w:val="00F65495"/>
    <w:rsid w:val="00F74C20"/>
    <w:rsid w:val="00F74E6D"/>
    <w:rsid w:val="00F877C3"/>
    <w:rsid w:val="00F90DEC"/>
    <w:rsid w:val="00F91053"/>
    <w:rsid w:val="00F9241F"/>
    <w:rsid w:val="00F9693C"/>
    <w:rsid w:val="00FA10A9"/>
    <w:rsid w:val="00FA3256"/>
    <w:rsid w:val="00FA3E4B"/>
    <w:rsid w:val="00FA73E3"/>
    <w:rsid w:val="00FB249C"/>
    <w:rsid w:val="00FC08B1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CF792D8-F45D-4E80-9CE7-8CBB982F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7F81C-FB50-446A-9670-89147EF80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Полугородникова Н.А.</cp:lastModifiedBy>
  <cp:revision>4</cp:revision>
  <cp:lastPrinted>2023-03-30T09:40:00Z</cp:lastPrinted>
  <dcterms:created xsi:type="dcterms:W3CDTF">2023-05-29T07:34:00Z</dcterms:created>
  <dcterms:modified xsi:type="dcterms:W3CDTF">2025-05-26T03:57:00Z</dcterms:modified>
</cp:coreProperties>
</file>