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973982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4C0E3D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BC58B0">
        <w:rPr>
          <w:rFonts w:ascii="PT Astra Serif" w:hAnsi="PT Astra Serif"/>
          <w:b/>
          <w:sz w:val="28"/>
          <w:szCs w:val="28"/>
          <w:u w:val="single"/>
        </w:rPr>
        <w:t>Яновского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9526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CA" w:rsidRDefault="00B87FCA">
      <w:r>
        <w:separator/>
      </w:r>
    </w:p>
  </w:endnote>
  <w:endnote w:type="continuationSeparator" w:id="0">
    <w:p w:rsidR="00B87FCA" w:rsidRDefault="00B8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CA" w:rsidRDefault="00B87FCA">
      <w:r>
        <w:separator/>
      </w:r>
    </w:p>
  </w:footnote>
  <w:footnote w:type="continuationSeparator" w:id="0">
    <w:p w:rsidR="00B87FCA" w:rsidRDefault="00B8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95B29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44D5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0E3D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15454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86552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73982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47391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87FCA"/>
    <w:rsid w:val="00B92079"/>
    <w:rsid w:val="00B92619"/>
    <w:rsid w:val="00B931AE"/>
    <w:rsid w:val="00B95A5D"/>
    <w:rsid w:val="00BA2492"/>
    <w:rsid w:val="00BA7A12"/>
    <w:rsid w:val="00BB2805"/>
    <w:rsid w:val="00BC4DAC"/>
    <w:rsid w:val="00BC58B0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9526B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F26669-60B7-4AC5-B873-2969310D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D1EE-DEBD-4547-9D64-7C21BC0C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2023-05-29T08:51:00Z</dcterms:created>
  <dcterms:modified xsi:type="dcterms:W3CDTF">2025-05-26T04:27:00Z</dcterms:modified>
</cp:coreProperties>
</file>