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DE06DE">
        <w:rPr>
          <w:rFonts w:ascii="PT Astra Serif" w:hAnsi="PT Astra Serif"/>
          <w:bCs/>
          <w:sz w:val="28"/>
          <w:szCs w:val="28"/>
        </w:rPr>
        <w:t xml:space="preserve">за отчетный 2024 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>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774C67">
        <w:rPr>
          <w:rFonts w:ascii="PT Astra Serif" w:hAnsi="PT Astra Serif"/>
          <w:b/>
          <w:sz w:val="28"/>
          <w:szCs w:val="28"/>
          <w:u w:val="single"/>
        </w:rPr>
        <w:t>Зыряновского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74C67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51" w:rsidRDefault="007A3051">
      <w:r>
        <w:separator/>
      </w:r>
    </w:p>
  </w:endnote>
  <w:endnote w:type="continuationSeparator" w:id="0">
    <w:p w:rsidR="007A3051" w:rsidRDefault="007A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51" w:rsidRDefault="007A3051">
      <w:r>
        <w:separator/>
      </w:r>
    </w:p>
  </w:footnote>
  <w:footnote w:type="continuationSeparator" w:id="0">
    <w:p w:rsidR="007A3051" w:rsidRDefault="007A3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7D1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33C1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27D1"/>
    <w:rsid w:val="00765486"/>
    <w:rsid w:val="007660C5"/>
    <w:rsid w:val="00767461"/>
    <w:rsid w:val="00774C67"/>
    <w:rsid w:val="00777838"/>
    <w:rsid w:val="00780E39"/>
    <w:rsid w:val="00784399"/>
    <w:rsid w:val="007A3051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E06DE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A50E72-97EB-4A1B-A5C1-49526977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D831-634B-4637-AEBE-3A779B6B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2023-05-29T07:47:00Z</dcterms:created>
  <dcterms:modified xsi:type="dcterms:W3CDTF">2025-05-26T04:13:00Z</dcterms:modified>
</cp:coreProperties>
</file>